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D88B" w14:textId="77777777" w:rsidR="00F26798" w:rsidRDefault="00F26798" w:rsidP="00F26798">
      <w:pPr>
        <w:pStyle w:val="1"/>
        <w:rPr>
          <w:rFonts w:ascii="Georgia" w:hAnsi="Georgia"/>
          <w:color w:val="0070C0"/>
          <w:sz w:val="22"/>
        </w:rPr>
      </w:pPr>
    </w:p>
    <w:p w14:paraId="72F2589C" w14:textId="587198C7" w:rsidR="00F26798" w:rsidRPr="00AC456F" w:rsidRDefault="00F26798" w:rsidP="00F26798">
      <w:pPr>
        <w:pStyle w:val="1"/>
        <w:rPr>
          <w:rFonts w:ascii="Georgia" w:hAnsi="Georgia"/>
          <w:color w:val="0070C0"/>
          <w:sz w:val="22"/>
        </w:rPr>
      </w:pPr>
      <w:r w:rsidRPr="00AC456F">
        <w:rPr>
          <w:rFonts w:ascii="Georgia" w:hAnsi="Georgia"/>
          <w:color w:val="0070C0"/>
          <w:sz w:val="22"/>
        </w:rPr>
        <w:t>МУНИЦИПАЛЬНОЕ</w:t>
      </w:r>
      <w:r w:rsidR="00E52FE2">
        <w:rPr>
          <w:rFonts w:ascii="Georgia" w:hAnsi="Georgia"/>
          <w:color w:val="0070C0"/>
          <w:sz w:val="22"/>
        </w:rPr>
        <w:t xml:space="preserve"> </w:t>
      </w:r>
      <w:r w:rsidR="00C41D4B" w:rsidRPr="00C41D4B">
        <w:rPr>
          <w:rFonts w:ascii="Georgia" w:hAnsi="Georgia"/>
          <w:color w:val="0070C0"/>
          <w:sz w:val="22"/>
        </w:rPr>
        <w:t xml:space="preserve">БЮДЖЕТНОЕ </w:t>
      </w:r>
      <w:r>
        <w:rPr>
          <w:rFonts w:ascii="Georgia" w:hAnsi="Georgia"/>
          <w:color w:val="0070C0"/>
          <w:sz w:val="22"/>
        </w:rPr>
        <w:t>ОБЩЕОБРАЗОВАТЕЛЬНОЕ</w:t>
      </w:r>
      <w:r w:rsidRPr="00AC456F">
        <w:rPr>
          <w:rFonts w:ascii="Georgia" w:hAnsi="Georgia"/>
          <w:color w:val="0070C0"/>
          <w:sz w:val="22"/>
        </w:rPr>
        <w:t xml:space="preserve"> УЧРЕЖДЕНИЕ</w:t>
      </w:r>
    </w:p>
    <w:p w14:paraId="2F0170DA" w14:textId="5372D7FE" w:rsidR="00F26798" w:rsidRPr="00AC456F" w:rsidRDefault="00C41D4B" w:rsidP="00F26798">
      <w:pPr>
        <w:pStyle w:val="1"/>
        <w:rPr>
          <w:rFonts w:ascii="Georgia" w:hAnsi="Georgia"/>
          <w:color w:val="0070C0"/>
          <w:sz w:val="22"/>
        </w:rPr>
      </w:pPr>
      <w:r>
        <w:rPr>
          <w:rFonts w:ascii="Georgia" w:hAnsi="Georgia"/>
          <w:color w:val="0070C0"/>
          <w:sz w:val="22"/>
        </w:rPr>
        <w:t>______________________________________________</w:t>
      </w:r>
    </w:p>
    <w:p w14:paraId="655316FC" w14:textId="77777777" w:rsidR="00F26798" w:rsidRPr="00522600" w:rsidRDefault="00F26798" w:rsidP="00F26798"/>
    <w:p w14:paraId="3FA5BFCD" w14:textId="77777777" w:rsidR="00F26798" w:rsidRDefault="00F26798" w:rsidP="00CF6C9A">
      <w:pPr>
        <w:jc w:val="center"/>
        <w:rPr>
          <w:b/>
          <w:sz w:val="32"/>
          <w:szCs w:val="32"/>
          <w:lang w:eastAsia="ar-SA"/>
        </w:rPr>
      </w:pPr>
    </w:p>
    <w:p w14:paraId="54BBF7C9" w14:textId="77777777" w:rsidR="00F26798" w:rsidRDefault="00F26798" w:rsidP="00CF6C9A">
      <w:pPr>
        <w:jc w:val="center"/>
        <w:rPr>
          <w:b/>
          <w:sz w:val="32"/>
          <w:szCs w:val="32"/>
          <w:lang w:eastAsia="ar-SA"/>
        </w:rPr>
      </w:pPr>
    </w:p>
    <w:p w14:paraId="4A1DAB77" w14:textId="77777777" w:rsidR="00CF6C9A" w:rsidRPr="003138D7" w:rsidRDefault="00CF6C9A" w:rsidP="00CF6C9A">
      <w:pPr>
        <w:jc w:val="center"/>
        <w:rPr>
          <w:b/>
          <w:sz w:val="32"/>
          <w:szCs w:val="32"/>
          <w:lang w:eastAsia="ar-SA"/>
        </w:rPr>
      </w:pPr>
      <w:r w:rsidRPr="003138D7">
        <w:rPr>
          <w:b/>
          <w:sz w:val="32"/>
          <w:szCs w:val="32"/>
          <w:lang w:eastAsia="ar-SA"/>
        </w:rPr>
        <w:t>ПРИКАЗ</w:t>
      </w:r>
    </w:p>
    <w:p w14:paraId="6F47DF13" w14:textId="77777777" w:rsidR="00CF6C9A" w:rsidRDefault="00CF6C9A" w:rsidP="00CF6C9A">
      <w:pPr>
        <w:suppressAutoHyphens/>
        <w:rPr>
          <w:b/>
          <w:sz w:val="28"/>
          <w:szCs w:val="28"/>
          <w:lang w:eastAsia="ar-SA"/>
        </w:rPr>
      </w:pPr>
    </w:p>
    <w:p w14:paraId="3345DCDB" w14:textId="77777777" w:rsidR="00CF6C9A" w:rsidRPr="003138D7" w:rsidRDefault="00CF6C9A" w:rsidP="00CF6C9A">
      <w:pPr>
        <w:suppressAutoHyphens/>
        <w:rPr>
          <w:b/>
          <w:sz w:val="28"/>
          <w:szCs w:val="28"/>
          <w:lang w:eastAsia="ar-SA"/>
        </w:rPr>
      </w:pPr>
    </w:p>
    <w:p w14:paraId="1A368844" w14:textId="77777777" w:rsidR="00CF6C9A" w:rsidRPr="003138D7" w:rsidRDefault="005005E2" w:rsidP="005005E2">
      <w:pPr>
        <w:suppressAutoHyphens/>
        <w:contextualSpacing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о</w:t>
      </w:r>
      <w:r w:rsidR="00CF6C9A">
        <w:rPr>
          <w:b/>
          <w:sz w:val="28"/>
          <w:szCs w:val="28"/>
          <w:lang w:eastAsia="ar-SA"/>
        </w:rPr>
        <w:t xml:space="preserve">т </w:t>
      </w:r>
      <w:r w:rsidR="00E52FE2">
        <w:rPr>
          <w:b/>
          <w:sz w:val="28"/>
          <w:szCs w:val="28"/>
          <w:lang w:eastAsia="ar-SA"/>
        </w:rPr>
        <w:t>10.05</w:t>
      </w:r>
      <w:r w:rsidR="00E13729">
        <w:rPr>
          <w:b/>
          <w:sz w:val="28"/>
          <w:szCs w:val="28"/>
          <w:lang w:eastAsia="ar-SA"/>
        </w:rPr>
        <w:t>.2023</w:t>
      </w:r>
      <w:r w:rsidR="00371B1D">
        <w:rPr>
          <w:b/>
          <w:sz w:val="28"/>
          <w:szCs w:val="28"/>
          <w:lang w:eastAsia="ar-SA"/>
        </w:rPr>
        <w:tab/>
      </w:r>
      <w:r w:rsidR="00CF6C9A">
        <w:rPr>
          <w:b/>
          <w:sz w:val="28"/>
          <w:szCs w:val="28"/>
          <w:lang w:eastAsia="ar-SA"/>
        </w:rPr>
        <w:tab/>
      </w:r>
      <w:r w:rsidR="00CF6C9A">
        <w:rPr>
          <w:b/>
          <w:sz w:val="28"/>
          <w:szCs w:val="28"/>
          <w:lang w:eastAsia="ar-SA"/>
        </w:rPr>
        <w:tab/>
      </w:r>
      <w:r w:rsidR="00CF6C9A">
        <w:rPr>
          <w:b/>
          <w:sz w:val="28"/>
          <w:szCs w:val="28"/>
          <w:lang w:eastAsia="ar-SA"/>
        </w:rPr>
        <w:tab/>
      </w:r>
      <w:r w:rsidR="008E47DC">
        <w:rPr>
          <w:b/>
          <w:sz w:val="28"/>
          <w:szCs w:val="28"/>
          <w:lang w:eastAsia="ar-SA"/>
        </w:rPr>
        <w:tab/>
      </w:r>
      <w:r w:rsidR="008E47DC">
        <w:rPr>
          <w:b/>
          <w:sz w:val="28"/>
          <w:szCs w:val="28"/>
          <w:lang w:eastAsia="ar-SA"/>
        </w:rPr>
        <w:tab/>
      </w:r>
      <w:r w:rsidR="00CF6C9A" w:rsidRPr="003138D7">
        <w:rPr>
          <w:b/>
          <w:sz w:val="28"/>
          <w:szCs w:val="28"/>
          <w:lang w:eastAsia="ar-SA"/>
        </w:rPr>
        <w:t>№</w:t>
      </w:r>
      <w:r w:rsidR="00E52FE2">
        <w:rPr>
          <w:b/>
          <w:sz w:val="28"/>
          <w:szCs w:val="28"/>
          <w:lang w:eastAsia="ar-SA"/>
        </w:rPr>
        <w:t>24</w:t>
      </w:r>
    </w:p>
    <w:p w14:paraId="39164FDA" w14:textId="77777777" w:rsidR="00CF6C9A" w:rsidRPr="003138D7" w:rsidRDefault="00CF6C9A" w:rsidP="005005E2">
      <w:pPr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14:paraId="766097A1" w14:textId="77777777" w:rsidR="00CF6C9A" w:rsidRPr="003138D7" w:rsidRDefault="00CF6C9A" w:rsidP="005005E2">
      <w:pPr>
        <w:suppressAutoHyphens/>
        <w:contextualSpacing/>
        <w:rPr>
          <w:b/>
          <w:sz w:val="28"/>
          <w:szCs w:val="28"/>
          <w:lang w:eastAsia="ar-SA"/>
        </w:rPr>
      </w:pPr>
    </w:p>
    <w:p w14:paraId="72A6026E" w14:textId="77777777" w:rsidR="00224DEF" w:rsidRPr="008E47DC" w:rsidRDefault="00224DEF" w:rsidP="009232D6">
      <w:pPr>
        <w:shd w:val="clear" w:color="auto" w:fill="FFFFFF"/>
        <w:rPr>
          <w:b/>
          <w:szCs w:val="28"/>
        </w:rPr>
      </w:pPr>
    </w:p>
    <w:p w14:paraId="65B83B68" w14:textId="3040E285" w:rsidR="00F802E5" w:rsidRPr="008E47DC" w:rsidRDefault="00C85845" w:rsidP="00C85845">
      <w:pPr>
        <w:shd w:val="clear" w:color="auto" w:fill="FFFFFF"/>
        <w:rPr>
          <w:b/>
          <w:szCs w:val="28"/>
        </w:rPr>
      </w:pPr>
      <w:r w:rsidRPr="008E47DC">
        <w:rPr>
          <w:b/>
          <w:szCs w:val="28"/>
        </w:rPr>
        <w:t xml:space="preserve">О создании </w:t>
      </w:r>
      <w:r w:rsidR="008E47DC" w:rsidRPr="008E47DC">
        <w:rPr>
          <w:b/>
          <w:szCs w:val="28"/>
        </w:rPr>
        <w:t xml:space="preserve">первичного отделения </w:t>
      </w:r>
      <w:r w:rsidR="00C41D4B" w:rsidRPr="00C41D4B">
        <w:rPr>
          <w:b/>
          <w:bCs/>
          <w:szCs w:val="28"/>
        </w:rPr>
        <w:t>Общероссийского общественно-государственного движения детей и молодежи</w:t>
      </w:r>
      <w:r w:rsidR="008E47DC" w:rsidRPr="00C41D4B">
        <w:rPr>
          <w:b/>
          <w:bCs/>
          <w:szCs w:val="28"/>
        </w:rPr>
        <w:t xml:space="preserve"> </w:t>
      </w:r>
      <w:r w:rsidR="008E47DC" w:rsidRPr="008E47DC">
        <w:rPr>
          <w:b/>
          <w:szCs w:val="28"/>
        </w:rPr>
        <w:t>«Движение первых».</w:t>
      </w:r>
    </w:p>
    <w:p w14:paraId="67CBF1F3" w14:textId="77777777" w:rsidR="005D6669" w:rsidRPr="008E47DC" w:rsidRDefault="005D6669" w:rsidP="00F802E5">
      <w:pPr>
        <w:shd w:val="clear" w:color="auto" w:fill="FFFFFF"/>
        <w:rPr>
          <w:b/>
          <w:szCs w:val="28"/>
        </w:rPr>
      </w:pPr>
    </w:p>
    <w:p w14:paraId="160DEA12" w14:textId="77777777" w:rsidR="005D6669" w:rsidRPr="008E47DC" w:rsidRDefault="005D6669" w:rsidP="008E47DC">
      <w:pPr>
        <w:shd w:val="clear" w:color="auto" w:fill="FFFFFF"/>
        <w:jc w:val="both"/>
        <w:rPr>
          <w:szCs w:val="28"/>
        </w:rPr>
      </w:pPr>
      <w:r w:rsidRPr="008E47DC">
        <w:rPr>
          <w:szCs w:val="28"/>
        </w:rPr>
        <w:tab/>
      </w:r>
      <w:r w:rsidR="008E47DC" w:rsidRPr="008E47DC">
        <w:rPr>
          <w:szCs w:val="28"/>
        </w:rPr>
        <w:t>В рамках реализации ФЗ Федеральный закон "О российском движении детей и молодежи" от 14.07.2022 N 261-ФЗ, в соответствии с Уставом Общероссийского общественно-государственного движения детей и молодежи «Движение Первых» (далее РДДМ «Движение Первых»). Протокол №1 от 18-19 декабря 2022 г, во исполнение рабочей программы воспитания на 2022-2023 учебный год, Календарного пла</w:t>
      </w:r>
      <w:r w:rsidR="00E52FE2">
        <w:rPr>
          <w:szCs w:val="28"/>
        </w:rPr>
        <w:t>на воспитательной работы на 2023-2024</w:t>
      </w:r>
      <w:r w:rsidR="008E47DC" w:rsidRPr="008E47DC">
        <w:rPr>
          <w:szCs w:val="28"/>
        </w:rPr>
        <w:t xml:space="preserve"> </w:t>
      </w:r>
      <w:proofErr w:type="spellStart"/>
      <w:proofErr w:type="gramStart"/>
      <w:r w:rsidR="008E47DC" w:rsidRPr="008E47DC">
        <w:rPr>
          <w:szCs w:val="28"/>
        </w:rPr>
        <w:t>уч.год</w:t>
      </w:r>
      <w:proofErr w:type="spellEnd"/>
      <w:proofErr w:type="gramEnd"/>
      <w:r w:rsidR="008E47DC" w:rsidRPr="008E47DC">
        <w:rPr>
          <w:szCs w:val="28"/>
        </w:rPr>
        <w:t>, с целью развития социальной активности общеобразовательных учреждений.</w:t>
      </w:r>
    </w:p>
    <w:p w14:paraId="2ED97282" w14:textId="77777777" w:rsidR="00B92503" w:rsidRPr="008E47DC" w:rsidRDefault="00B92503" w:rsidP="00F802E5">
      <w:pPr>
        <w:shd w:val="clear" w:color="auto" w:fill="FFFFFF"/>
        <w:rPr>
          <w:b/>
          <w:szCs w:val="28"/>
        </w:rPr>
      </w:pPr>
    </w:p>
    <w:p w14:paraId="670AA104" w14:textId="77777777" w:rsidR="005D6669" w:rsidRPr="008E47DC" w:rsidRDefault="005C519F" w:rsidP="005005E2">
      <w:pPr>
        <w:contextualSpacing/>
        <w:jc w:val="both"/>
        <w:rPr>
          <w:b/>
          <w:szCs w:val="28"/>
        </w:rPr>
      </w:pPr>
      <w:r w:rsidRPr="008E47DC">
        <w:rPr>
          <w:b/>
          <w:szCs w:val="28"/>
        </w:rPr>
        <w:t>ПРИКАЗЫВАЮ:</w:t>
      </w:r>
    </w:p>
    <w:p w14:paraId="1DD014B6" w14:textId="77777777" w:rsidR="00B92503" w:rsidRPr="008E47DC" w:rsidRDefault="00B92503" w:rsidP="005005E2">
      <w:pPr>
        <w:contextualSpacing/>
        <w:jc w:val="both"/>
        <w:rPr>
          <w:b/>
          <w:szCs w:val="28"/>
        </w:rPr>
      </w:pPr>
    </w:p>
    <w:p w14:paraId="52B74011" w14:textId="3163EAC0" w:rsidR="00B92503" w:rsidRPr="008E47DC" w:rsidRDefault="008E47DC" w:rsidP="00B92503">
      <w:pPr>
        <w:pStyle w:val="a9"/>
        <w:numPr>
          <w:ilvl w:val="0"/>
          <w:numId w:val="21"/>
        </w:numPr>
        <w:jc w:val="both"/>
        <w:rPr>
          <w:szCs w:val="28"/>
        </w:rPr>
      </w:pPr>
      <w:r w:rsidRPr="008E47DC">
        <w:rPr>
          <w:szCs w:val="28"/>
        </w:rPr>
        <w:t xml:space="preserve">Создать первичное отделение </w:t>
      </w:r>
      <w:r w:rsidR="00C41D4B">
        <w:rPr>
          <w:szCs w:val="28"/>
        </w:rPr>
        <w:t>Общероссийского общественно-государственного движения детей и молодежи</w:t>
      </w:r>
      <w:r w:rsidR="00E52FE2">
        <w:rPr>
          <w:szCs w:val="28"/>
        </w:rPr>
        <w:t xml:space="preserve"> «Движение первых» на базе </w:t>
      </w:r>
      <w:r w:rsidR="00C41D4B">
        <w:rPr>
          <w:szCs w:val="28"/>
        </w:rPr>
        <w:t>___________________</w:t>
      </w:r>
    </w:p>
    <w:p w14:paraId="5B219D9F" w14:textId="13DC2829" w:rsidR="008E47DC" w:rsidRPr="008E47DC" w:rsidRDefault="008E47DC" w:rsidP="00B92503">
      <w:pPr>
        <w:pStyle w:val="a9"/>
        <w:numPr>
          <w:ilvl w:val="0"/>
          <w:numId w:val="21"/>
        </w:numPr>
        <w:jc w:val="both"/>
        <w:rPr>
          <w:szCs w:val="28"/>
        </w:rPr>
      </w:pPr>
      <w:r w:rsidRPr="008E47DC">
        <w:rPr>
          <w:szCs w:val="28"/>
        </w:rPr>
        <w:t xml:space="preserve">Назначить ответственным руководителем первичного отделения </w:t>
      </w:r>
      <w:r w:rsidR="00C41D4B">
        <w:rPr>
          <w:szCs w:val="28"/>
        </w:rPr>
        <w:t>Общероссийского общественно-государственного движения детей и молодежи «Движение первых»</w:t>
      </w:r>
      <w:r w:rsidRPr="008E47DC">
        <w:rPr>
          <w:szCs w:val="28"/>
        </w:rPr>
        <w:t xml:space="preserve"> </w:t>
      </w:r>
      <w:r w:rsidR="00C41D4B">
        <w:rPr>
          <w:szCs w:val="28"/>
        </w:rPr>
        <w:t>(должность, ФИО)</w:t>
      </w:r>
      <w:r w:rsidRPr="008E47DC">
        <w:rPr>
          <w:szCs w:val="28"/>
        </w:rPr>
        <w:t xml:space="preserve"> </w:t>
      </w:r>
    </w:p>
    <w:p w14:paraId="33A8C79C" w14:textId="345AEAA2" w:rsidR="008E47DC" w:rsidRPr="008E47DC" w:rsidRDefault="008E47DC" w:rsidP="00B92503">
      <w:pPr>
        <w:pStyle w:val="a9"/>
        <w:numPr>
          <w:ilvl w:val="0"/>
          <w:numId w:val="21"/>
        </w:numPr>
        <w:jc w:val="both"/>
        <w:rPr>
          <w:szCs w:val="28"/>
        </w:rPr>
      </w:pPr>
      <w:r w:rsidRPr="008E47DC">
        <w:rPr>
          <w:szCs w:val="28"/>
        </w:rPr>
        <w:t xml:space="preserve">Утвердить Положение о работе первичного отделения </w:t>
      </w:r>
      <w:r w:rsidR="00C41D4B">
        <w:rPr>
          <w:szCs w:val="28"/>
        </w:rPr>
        <w:t>Общероссийского общественно-государственного движения детей и молодежи «Движение первых»</w:t>
      </w:r>
      <w:r w:rsidRPr="008E47DC">
        <w:rPr>
          <w:szCs w:val="28"/>
        </w:rPr>
        <w:t xml:space="preserve"> 202</w:t>
      </w:r>
      <w:r w:rsidR="00C41D4B">
        <w:rPr>
          <w:szCs w:val="28"/>
        </w:rPr>
        <w:t>3</w:t>
      </w:r>
      <w:r w:rsidRPr="008E47DC">
        <w:rPr>
          <w:szCs w:val="28"/>
        </w:rPr>
        <w:t xml:space="preserve"> - 202</w:t>
      </w:r>
      <w:r w:rsidR="00C41D4B">
        <w:rPr>
          <w:szCs w:val="28"/>
        </w:rPr>
        <w:t>4</w:t>
      </w:r>
      <w:r w:rsidRPr="008E47DC">
        <w:rPr>
          <w:szCs w:val="28"/>
        </w:rPr>
        <w:t xml:space="preserve"> г.</w:t>
      </w:r>
    </w:p>
    <w:p w14:paraId="6CFE8642" w14:textId="4A961153" w:rsidR="008E47DC" w:rsidRPr="008E47DC" w:rsidRDefault="008E47DC" w:rsidP="00B92503">
      <w:pPr>
        <w:pStyle w:val="a9"/>
        <w:numPr>
          <w:ilvl w:val="0"/>
          <w:numId w:val="21"/>
        </w:numPr>
        <w:jc w:val="both"/>
        <w:rPr>
          <w:szCs w:val="28"/>
        </w:rPr>
      </w:pPr>
      <w:r w:rsidRPr="008E47DC">
        <w:rPr>
          <w:szCs w:val="28"/>
        </w:rPr>
        <w:t xml:space="preserve">Утвердить План работы первичного отделения </w:t>
      </w:r>
      <w:r w:rsidR="00C41D4B">
        <w:rPr>
          <w:szCs w:val="28"/>
        </w:rPr>
        <w:t>Общероссийского общественно-государственного движения детей и молодежи «Движение первых»</w:t>
      </w:r>
    </w:p>
    <w:p w14:paraId="7B7182F7" w14:textId="77777777" w:rsidR="007812BF" w:rsidRPr="008E47DC" w:rsidRDefault="007812BF" w:rsidP="00B92503">
      <w:pPr>
        <w:pStyle w:val="a9"/>
        <w:numPr>
          <w:ilvl w:val="0"/>
          <w:numId w:val="21"/>
        </w:numPr>
        <w:jc w:val="both"/>
        <w:rPr>
          <w:b/>
          <w:szCs w:val="28"/>
        </w:rPr>
      </w:pPr>
      <w:r w:rsidRPr="008E47DC">
        <w:rPr>
          <w:szCs w:val="28"/>
        </w:rPr>
        <w:t>Контроль</w:t>
      </w:r>
      <w:r w:rsidR="00E52FE2">
        <w:rPr>
          <w:szCs w:val="28"/>
        </w:rPr>
        <w:t xml:space="preserve"> </w:t>
      </w:r>
      <w:r w:rsidRPr="008E47DC">
        <w:rPr>
          <w:szCs w:val="28"/>
        </w:rPr>
        <w:t>исполнени</w:t>
      </w:r>
      <w:r w:rsidR="00372F1D" w:rsidRPr="008E47DC">
        <w:rPr>
          <w:szCs w:val="28"/>
        </w:rPr>
        <w:t>я</w:t>
      </w:r>
      <w:r w:rsidRPr="008E47DC">
        <w:rPr>
          <w:szCs w:val="28"/>
        </w:rPr>
        <w:t xml:space="preserve"> настоящего приказа </w:t>
      </w:r>
      <w:r w:rsidR="00E52FE2">
        <w:rPr>
          <w:szCs w:val="28"/>
        </w:rPr>
        <w:t xml:space="preserve">оставляю за </w:t>
      </w:r>
      <w:proofErr w:type="gramStart"/>
      <w:r w:rsidR="00E52FE2">
        <w:rPr>
          <w:szCs w:val="28"/>
        </w:rPr>
        <w:t>собой</w:t>
      </w:r>
      <w:r w:rsidR="00664C76" w:rsidRPr="008E47DC">
        <w:rPr>
          <w:szCs w:val="28"/>
        </w:rPr>
        <w:t xml:space="preserve"> </w:t>
      </w:r>
      <w:r w:rsidR="00E52FE2">
        <w:rPr>
          <w:szCs w:val="28"/>
        </w:rPr>
        <w:t>.</w:t>
      </w:r>
      <w:proofErr w:type="gramEnd"/>
    </w:p>
    <w:p w14:paraId="4CBA3AA3" w14:textId="77777777" w:rsidR="00E05F2B" w:rsidRPr="008E47DC" w:rsidRDefault="00E05F2B" w:rsidP="005005E2">
      <w:pPr>
        <w:pStyle w:val="a9"/>
        <w:jc w:val="both"/>
        <w:rPr>
          <w:b/>
          <w:szCs w:val="28"/>
        </w:rPr>
      </w:pPr>
    </w:p>
    <w:p w14:paraId="1F685143" w14:textId="06B28A04" w:rsidR="007812BF" w:rsidRPr="008E47DC" w:rsidRDefault="004D41A6" w:rsidP="00372F1D">
      <w:pPr>
        <w:pStyle w:val="a9"/>
        <w:rPr>
          <w:b/>
          <w:szCs w:val="28"/>
        </w:rPr>
      </w:pPr>
      <w:r w:rsidRPr="008E47DC">
        <w:rPr>
          <w:b/>
          <w:szCs w:val="28"/>
        </w:rPr>
        <w:t xml:space="preserve">Директор </w:t>
      </w:r>
      <w:r w:rsidR="00C41D4B">
        <w:rPr>
          <w:b/>
          <w:szCs w:val="28"/>
        </w:rPr>
        <w:t>_____________________________________</w:t>
      </w:r>
    </w:p>
    <w:p w14:paraId="00024D36" w14:textId="77777777" w:rsidR="00A346BA" w:rsidRDefault="00A346BA" w:rsidP="00FC245E">
      <w:pPr>
        <w:pStyle w:val="a9"/>
        <w:jc w:val="both"/>
        <w:rPr>
          <w:sz w:val="28"/>
          <w:szCs w:val="28"/>
        </w:rPr>
      </w:pPr>
    </w:p>
    <w:p w14:paraId="7358CA3C" w14:textId="77777777" w:rsidR="002911C1" w:rsidRPr="002911C1" w:rsidRDefault="002911C1" w:rsidP="00E52FE2">
      <w:pPr>
        <w:spacing w:after="160" w:line="259" w:lineRule="auto"/>
        <w:contextualSpacing/>
        <w:rPr>
          <w:rFonts w:eastAsia="Calibri"/>
          <w:sz w:val="20"/>
          <w:szCs w:val="28"/>
          <w:lang w:eastAsia="en-US"/>
        </w:rPr>
      </w:pPr>
    </w:p>
    <w:p w14:paraId="305353CA" w14:textId="77777777" w:rsidR="00327F14" w:rsidRDefault="00327F14" w:rsidP="00FC245E">
      <w:pPr>
        <w:pStyle w:val="a9"/>
        <w:jc w:val="both"/>
        <w:rPr>
          <w:sz w:val="28"/>
          <w:szCs w:val="28"/>
        </w:rPr>
      </w:pPr>
    </w:p>
    <w:p w14:paraId="07C234B1" w14:textId="77777777" w:rsidR="00327F14" w:rsidRPr="008E47DC" w:rsidRDefault="00327F14" w:rsidP="00FC245E">
      <w:pPr>
        <w:pStyle w:val="a9"/>
        <w:jc w:val="both"/>
        <w:rPr>
          <w:szCs w:val="28"/>
        </w:rPr>
      </w:pPr>
    </w:p>
    <w:p w14:paraId="406C28A4" w14:textId="77777777" w:rsidR="00566A67" w:rsidRPr="008E47DC" w:rsidRDefault="00566A67" w:rsidP="00FC245E">
      <w:pPr>
        <w:pStyle w:val="a9"/>
        <w:jc w:val="both"/>
        <w:rPr>
          <w:szCs w:val="28"/>
        </w:rPr>
      </w:pPr>
    </w:p>
    <w:p w14:paraId="105FFA37" w14:textId="24C65FEF" w:rsidR="00664C76" w:rsidRPr="008E47DC" w:rsidRDefault="007812BF" w:rsidP="00716B14">
      <w:pPr>
        <w:rPr>
          <w:szCs w:val="28"/>
        </w:rPr>
      </w:pPr>
      <w:r w:rsidRPr="008E47DC">
        <w:rPr>
          <w:szCs w:val="28"/>
        </w:rPr>
        <w:t>С приказом ознакомлен</w:t>
      </w:r>
      <w:r w:rsidR="00CC3D45" w:rsidRPr="008E47DC">
        <w:rPr>
          <w:szCs w:val="28"/>
        </w:rPr>
        <w:t>(-а)</w:t>
      </w:r>
      <w:r w:rsidRPr="008E47DC">
        <w:rPr>
          <w:szCs w:val="28"/>
        </w:rPr>
        <w:t xml:space="preserve">:  </w:t>
      </w:r>
      <w:r w:rsidR="008E47DC">
        <w:rPr>
          <w:szCs w:val="28"/>
        </w:rPr>
        <w:tab/>
      </w:r>
      <w:r w:rsidR="008E47DC">
        <w:rPr>
          <w:szCs w:val="28"/>
        </w:rPr>
        <w:tab/>
      </w:r>
      <w:r w:rsidR="00372F1D" w:rsidRPr="008E47DC">
        <w:rPr>
          <w:szCs w:val="28"/>
        </w:rPr>
        <w:t>_____</w:t>
      </w:r>
      <w:r w:rsidR="002911C1" w:rsidRPr="008E47DC">
        <w:rPr>
          <w:szCs w:val="28"/>
        </w:rPr>
        <w:t>_</w:t>
      </w:r>
      <w:r w:rsidR="00C85845" w:rsidRPr="008E47DC">
        <w:rPr>
          <w:szCs w:val="28"/>
        </w:rPr>
        <w:t>_</w:t>
      </w:r>
      <w:r w:rsidR="00F003B6" w:rsidRPr="008E47DC">
        <w:rPr>
          <w:szCs w:val="28"/>
        </w:rPr>
        <w:t>__</w:t>
      </w:r>
      <w:r w:rsidR="00372F1D" w:rsidRPr="008E47DC">
        <w:rPr>
          <w:szCs w:val="28"/>
        </w:rPr>
        <w:t>/</w:t>
      </w:r>
      <w:r w:rsidR="00C41D4B">
        <w:rPr>
          <w:szCs w:val="28"/>
        </w:rPr>
        <w:t>ФИО</w:t>
      </w:r>
    </w:p>
    <w:p w14:paraId="4D0ED344" w14:textId="0A656C89" w:rsidR="00327F14" w:rsidRPr="008E47DC" w:rsidRDefault="00327F14" w:rsidP="00CD1409">
      <w:pPr>
        <w:pStyle w:val="a9"/>
        <w:jc w:val="right"/>
        <w:rPr>
          <w:szCs w:val="28"/>
        </w:rPr>
      </w:pPr>
    </w:p>
    <w:p w14:paraId="4CCBB5E3" w14:textId="77777777" w:rsidR="00CD1409" w:rsidRPr="008E47DC" w:rsidRDefault="00CD1409" w:rsidP="008E47DC">
      <w:pPr>
        <w:pStyle w:val="a9"/>
        <w:jc w:val="right"/>
        <w:rPr>
          <w:sz w:val="28"/>
          <w:szCs w:val="28"/>
        </w:rPr>
      </w:pPr>
    </w:p>
    <w:sectPr w:rsidR="00CD1409" w:rsidRPr="008E47DC" w:rsidSect="003C35B6">
      <w:headerReference w:type="even" r:id="rId8"/>
      <w:headerReference w:type="default" r:id="rId9"/>
      <w:pgSz w:w="11906" w:h="16838"/>
      <w:pgMar w:top="540" w:right="110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0EA50" w14:textId="77777777" w:rsidR="003C35B6" w:rsidRDefault="003C35B6">
      <w:r>
        <w:separator/>
      </w:r>
    </w:p>
  </w:endnote>
  <w:endnote w:type="continuationSeparator" w:id="0">
    <w:p w14:paraId="1A359BAB" w14:textId="77777777" w:rsidR="003C35B6" w:rsidRDefault="003C3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2AEA" w14:textId="77777777" w:rsidR="003C35B6" w:rsidRDefault="003C35B6">
      <w:r>
        <w:separator/>
      </w:r>
    </w:p>
  </w:footnote>
  <w:footnote w:type="continuationSeparator" w:id="0">
    <w:p w14:paraId="2DF73895" w14:textId="77777777" w:rsidR="003C35B6" w:rsidRDefault="003C3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C8868" w14:textId="77777777" w:rsidR="009A1077" w:rsidRDefault="00455B2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1077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179E136" w14:textId="77777777" w:rsidR="009A1077" w:rsidRDefault="009A107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52DB7" w14:textId="77777777" w:rsidR="009A1077" w:rsidRDefault="00455B2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A10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52FE2">
      <w:rPr>
        <w:rStyle w:val="a6"/>
        <w:noProof/>
      </w:rPr>
      <w:t>2</w:t>
    </w:r>
    <w:r>
      <w:rPr>
        <w:rStyle w:val="a6"/>
      </w:rPr>
      <w:fldChar w:fldCharType="end"/>
    </w:r>
  </w:p>
  <w:p w14:paraId="4037C3A9" w14:textId="77777777" w:rsidR="009A1077" w:rsidRDefault="009A1077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E4B"/>
    <w:multiLevelType w:val="hybridMultilevel"/>
    <w:tmpl w:val="FA82FBAA"/>
    <w:lvl w:ilvl="0" w:tplc="6B70237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01883"/>
    <w:multiLevelType w:val="hybridMultilevel"/>
    <w:tmpl w:val="89AE7B16"/>
    <w:lvl w:ilvl="0" w:tplc="F82EB92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66D4605"/>
    <w:multiLevelType w:val="multilevel"/>
    <w:tmpl w:val="D298CB6A"/>
    <w:lvl w:ilvl="0">
      <w:start w:val="4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F83A57"/>
    <w:multiLevelType w:val="hybridMultilevel"/>
    <w:tmpl w:val="10A4B0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390A9C"/>
    <w:multiLevelType w:val="hybridMultilevel"/>
    <w:tmpl w:val="86F2661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641D1"/>
    <w:multiLevelType w:val="hybridMultilevel"/>
    <w:tmpl w:val="E8A0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07FC3"/>
    <w:multiLevelType w:val="hybridMultilevel"/>
    <w:tmpl w:val="77649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70890"/>
    <w:multiLevelType w:val="hybridMultilevel"/>
    <w:tmpl w:val="78EEB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75424"/>
    <w:multiLevelType w:val="hybridMultilevel"/>
    <w:tmpl w:val="E2B60AB6"/>
    <w:lvl w:ilvl="0" w:tplc="0F20851C">
      <w:start w:val="16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15F75EB1"/>
    <w:multiLevelType w:val="multilevel"/>
    <w:tmpl w:val="CF3CE26C"/>
    <w:lvl w:ilvl="0">
      <w:start w:val="16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8826A6"/>
    <w:multiLevelType w:val="multilevel"/>
    <w:tmpl w:val="D008496E"/>
    <w:lvl w:ilvl="0">
      <w:start w:val="18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892552"/>
    <w:multiLevelType w:val="multilevel"/>
    <w:tmpl w:val="2F24C2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188D0578"/>
    <w:multiLevelType w:val="hybridMultilevel"/>
    <w:tmpl w:val="1280F9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310AE6"/>
    <w:multiLevelType w:val="hybridMultilevel"/>
    <w:tmpl w:val="819012B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60842"/>
    <w:multiLevelType w:val="multilevel"/>
    <w:tmpl w:val="12882744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385162"/>
    <w:multiLevelType w:val="hybridMultilevel"/>
    <w:tmpl w:val="D080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D0224"/>
    <w:multiLevelType w:val="hybridMultilevel"/>
    <w:tmpl w:val="C6785E06"/>
    <w:lvl w:ilvl="0" w:tplc="08B6731A">
      <w:start w:val="3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613CB"/>
    <w:multiLevelType w:val="multilevel"/>
    <w:tmpl w:val="8116B90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E12D66"/>
    <w:multiLevelType w:val="multilevel"/>
    <w:tmpl w:val="1CA2FA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</w:lvl>
  </w:abstractNum>
  <w:abstractNum w:abstractNumId="19" w15:restartNumberingAfterBreak="0">
    <w:nsid w:val="4565784D"/>
    <w:multiLevelType w:val="multilevel"/>
    <w:tmpl w:val="F6CC94DA"/>
    <w:lvl w:ilvl="0">
      <w:start w:val="19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90C221A"/>
    <w:multiLevelType w:val="hybridMultilevel"/>
    <w:tmpl w:val="415CE768"/>
    <w:lvl w:ilvl="0" w:tplc="E7DED740">
      <w:start w:val="3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21046"/>
    <w:multiLevelType w:val="hybridMultilevel"/>
    <w:tmpl w:val="190AE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4E5C54"/>
    <w:multiLevelType w:val="hybridMultilevel"/>
    <w:tmpl w:val="105295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D686C"/>
    <w:multiLevelType w:val="multilevel"/>
    <w:tmpl w:val="94062172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5D0028"/>
    <w:multiLevelType w:val="multilevel"/>
    <w:tmpl w:val="55B21E56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795635"/>
    <w:multiLevelType w:val="hybridMultilevel"/>
    <w:tmpl w:val="343EB68C"/>
    <w:lvl w:ilvl="0" w:tplc="041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A202AFE2">
      <w:start w:val="1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26" w15:restartNumberingAfterBreak="0">
    <w:nsid w:val="55BC5B96"/>
    <w:multiLevelType w:val="multilevel"/>
    <w:tmpl w:val="8CAC2260"/>
    <w:lvl w:ilvl="0">
      <w:start w:val="15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800EE"/>
    <w:multiLevelType w:val="hybridMultilevel"/>
    <w:tmpl w:val="5AD27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6C2BD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3A17D0"/>
    <w:multiLevelType w:val="hybridMultilevel"/>
    <w:tmpl w:val="075A8312"/>
    <w:lvl w:ilvl="0" w:tplc="CE24FB1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F87366"/>
    <w:multiLevelType w:val="hybridMultilevel"/>
    <w:tmpl w:val="E0E077D2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613B6C44"/>
    <w:multiLevelType w:val="multilevel"/>
    <w:tmpl w:val="8C809BCE"/>
    <w:lvl w:ilvl="0">
      <w:start w:val="10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8E4186"/>
    <w:multiLevelType w:val="multilevel"/>
    <w:tmpl w:val="D2A23E9A"/>
    <w:lvl w:ilvl="0">
      <w:start w:val="17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B52C7E"/>
    <w:multiLevelType w:val="hybridMultilevel"/>
    <w:tmpl w:val="5090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396D01"/>
    <w:multiLevelType w:val="multilevel"/>
    <w:tmpl w:val="29A88376"/>
    <w:lvl w:ilvl="0">
      <w:start w:val="14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strike w:val="0"/>
        <w:color w:val="000000"/>
        <w:spacing w:val="-10"/>
        <w:w w:val="100"/>
        <w:sz w:val="25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BD46627"/>
    <w:multiLevelType w:val="hybridMultilevel"/>
    <w:tmpl w:val="0FF23656"/>
    <w:lvl w:ilvl="0" w:tplc="20E8DB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1E33CD"/>
    <w:multiLevelType w:val="hybridMultilevel"/>
    <w:tmpl w:val="940E6ABC"/>
    <w:lvl w:ilvl="0" w:tplc="F29CEC8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6C00F0"/>
    <w:multiLevelType w:val="hybridMultilevel"/>
    <w:tmpl w:val="A9B63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176469">
    <w:abstractNumId w:val="13"/>
  </w:num>
  <w:num w:numId="2" w16cid:durableId="120927082">
    <w:abstractNumId w:val="1"/>
  </w:num>
  <w:num w:numId="3" w16cid:durableId="1815100775">
    <w:abstractNumId w:val="27"/>
  </w:num>
  <w:num w:numId="4" w16cid:durableId="1566987445">
    <w:abstractNumId w:val="21"/>
  </w:num>
  <w:num w:numId="5" w16cid:durableId="1517648892">
    <w:abstractNumId w:val="35"/>
  </w:num>
  <w:num w:numId="6" w16cid:durableId="711730943">
    <w:abstractNumId w:val="3"/>
  </w:num>
  <w:num w:numId="7" w16cid:durableId="1931959964">
    <w:abstractNumId w:val="25"/>
  </w:num>
  <w:num w:numId="8" w16cid:durableId="298612061">
    <w:abstractNumId w:val="22"/>
  </w:num>
  <w:num w:numId="9" w16cid:durableId="1940139026">
    <w:abstractNumId w:val="0"/>
  </w:num>
  <w:num w:numId="10" w16cid:durableId="1673802662">
    <w:abstractNumId w:val="16"/>
  </w:num>
  <w:num w:numId="11" w16cid:durableId="1365403736">
    <w:abstractNumId w:val="20"/>
  </w:num>
  <w:num w:numId="12" w16cid:durableId="73404873">
    <w:abstractNumId w:val="15"/>
  </w:num>
  <w:num w:numId="13" w16cid:durableId="2134203080">
    <w:abstractNumId w:val="12"/>
  </w:num>
  <w:num w:numId="14" w16cid:durableId="129245802">
    <w:abstractNumId w:val="29"/>
  </w:num>
  <w:num w:numId="15" w16cid:durableId="589390406">
    <w:abstractNumId w:val="17"/>
  </w:num>
  <w:num w:numId="16" w16cid:durableId="2108958137">
    <w:abstractNumId w:val="18"/>
  </w:num>
  <w:num w:numId="17" w16cid:durableId="17214439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6132521">
    <w:abstractNumId w:val="7"/>
  </w:num>
  <w:num w:numId="19" w16cid:durableId="63722679">
    <w:abstractNumId w:val="34"/>
  </w:num>
  <w:num w:numId="20" w16cid:durableId="195779779">
    <w:abstractNumId w:val="28"/>
  </w:num>
  <w:num w:numId="21" w16cid:durableId="410322690">
    <w:abstractNumId w:val="11"/>
  </w:num>
  <w:num w:numId="22" w16cid:durableId="766003466">
    <w:abstractNumId w:val="8"/>
  </w:num>
  <w:num w:numId="23" w16cid:durableId="83772517">
    <w:abstractNumId w:val="6"/>
  </w:num>
  <w:num w:numId="24" w16cid:durableId="645546020">
    <w:abstractNumId w:val="23"/>
  </w:num>
  <w:num w:numId="25" w16cid:durableId="611669071">
    <w:abstractNumId w:val="24"/>
  </w:num>
  <w:num w:numId="26" w16cid:durableId="1586839702">
    <w:abstractNumId w:val="2"/>
  </w:num>
  <w:num w:numId="27" w16cid:durableId="2017267711">
    <w:abstractNumId w:val="14"/>
  </w:num>
  <w:num w:numId="28" w16cid:durableId="610866260">
    <w:abstractNumId w:val="30"/>
  </w:num>
  <w:num w:numId="29" w16cid:durableId="1532456289">
    <w:abstractNumId w:val="33"/>
  </w:num>
  <w:num w:numId="30" w16cid:durableId="1422994315">
    <w:abstractNumId w:val="26"/>
  </w:num>
  <w:num w:numId="31" w16cid:durableId="511145586">
    <w:abstractNumId w:val="9"/>
  </w:num>
  <w:num w:numId="32" w16cid:durableId="154927602">
    <w:abstractNumId w:val="31"/>
  </w:num>
  <w:num w:numId="33" w16cid:durableId="1195850929">
    <w:abstractNumId w:val="10"/>
  </w:num>
  <w:num w:numId="34" w16cid:durableId="1361976253">
    <w:abstractNumId w:val="19"/>
  </w:num>
  <w:num w:numId="35" w16cid:durableId="1520658299">
    <w:abstractNumId w:val="36"/>
  </w:num>
  <w:num w:numId="36" w16cid:durableId="626353862">
    <w:abstractNumId w:val="5"/>
  </w:num>
  <w:num w:numId="37" w16cid:durableId="15730817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00"/>
    <w:rsid w:val="00005314"/>
    <w:rsid w:val="00011CF1"/>
    <w:rsid w:val="000144E6"/>
    <w:rsid w:val="000217B5"/>
    <w:rsid w:val="000218F1"/>
    <w:rsid w:val="00023DEA"/>
    <w:rsid w:val="000252DC"/>
    <w:rsid w:val="00026AEB"/>
    <w:rsid w:val="0003152B"/>
    <w:rsid w:val="000317FD"/>
    <w:rsid w:val="00031AE2"/>
    <w:rsid w:val="00036C30"/>
    <w:rsid w:val="00036F1B"/>
    <w:rsid w:val="0004137C"/>
    <w:rsid w:val="00057FF1"/>
    <w:rsid w:val="00077D8B"/>
    <w:rsid w:val="00087962"/>
    <w:rsid w:val="00090BFB"/>
    <w:rsid w:val="00092806"/>
    <w:rsid w:val="00094932"/>
    <w:rsid w:val="00096C45"/>
    <w:rsid w:val="000A0F25"/>
    <w:rsid w:val="000A10D0"/>
    <w:rsid w:val="000A1933"/>
    <w:rsid w:val="000B110C"/>
    <w:rsid w:val="000B4057"/>
    <w:rsid w:val="000B4A69"/>
    <w:rsid w:val="000B69BA"/>
    <w:rsid w:val="000C1036"/>
    <w:rsid w:val="000C1383"/>
    <w:rsid w:val="000C426B"/>
    <w:rsid w:val="000D0020"/>
    <w:rsid w:val="000D01ED"/>
    <w:rsid w:val="000D3CD7"/>
    <w:rsid w:val="000D573C"/>
    <w:rsid w:val="000E0497"/>
    <w:rsid w:val="000E75B5"/>
    <w:rsid w:val="000F177D"/>
    <w:rsid w:val="000F5A00"/>
    <w:rsid w:val="000F6CAA"/>
    <w:rsid w:val="00102263"/>
    <w:rsid w:val="00102651"/>
    <w:rsid w:val="001079A2"/>
    <w:rsid w:val="001152C0"/>
    <w:rsid w:val="001255F0"/>
    <w:rsid w:val="00127CFE"/>
    <w:rsid w:val="0013038F"/>
    <w:rsid w:val="00131EF2"/>
    <w:rsid w:val="00136D66"/>
    <w:rsid w:val="0014732A"/>
    <w:rsid w:val="001522C8"/>
    <w:rsid w:val="00152D35"/>
    <w:rsid w:val="00156382"/>
    <w:rsid w:val="00166F08"/>
    <w:rsid w:val="00176D64"/>
    <w:rsid w:val="001822A0"/>
    <w:rsid w:val="00182F07"/>
    <w:rsid w:val="001868A0"/>
    <w:rsid w:val="00190F73"/>
    <w:rsid w:val="00192342"/>
    <w:rsid w:val="001A6F5D"/>
    <w:rsid w:val="001B2085"/>
    <w:rsid w:val="001B6C6B"/>
    <w:rsid w:val="001C6029"/>
    <w:rsid w:val="001C617E"/>
    <w:rsid w:val="001C7D6E"/>
    <w:rsid w:val="001D3DC2"/>
    <w:rsid w:val="001D409E"/>
    <w:rsid w:val="001D4942"/>
    <w:rsid w:val="001F5905"/>
    <w:rsid w:val="001F5F33"/>
    <w:rsid w:val="00201C5D"/>
    <w:rsid w:val="0020457B"/>
    <w:rsid w:val="002053E7"/>
    <w:rsid w:val="0020688D"/>
    <w:rsid w:val="0021092C"/>
    <w:rsid w:val="0021547A"/>
    <w:rsid w:val="00220772"/>
    <w:rsid w:val="0022239F"/>
    <w:rsid w:val="00224DEF"/>
    <w:rsid w:val="00225A26"/>
    <w:rsid w:val="002324DE"/>
    <w:rsid w:val="00236195"/>
    <w:rsid w:val="00250D13"/>
    <w:rsid w:val="00251702"/>
    <w:rsid w:val="002529C4"/>
    <w:rsid w:val="00255933"/>
    <w:rsid w:val="002560C6"/>
    <w:rsid w:val="00264746"/>
    <w:rsid w:val="00267FC9"/>
    <w:rsid w:val="00271A02"/>
    <w:rsid w:val="00272E8E"/>
    <w:rsid w:val="00284EE2"/>
    <w:rsid w:val="002907A9"/>
    <w:rsid w:val="002911C1"/>
    <w:rsid w:val="002A09C8"/>
    <w:rsid w:val="002A6B08"/>
    <w:rsid w:val="002B2196"/>
    <w:rsid w:val="002B30CD"/>
    <w:rsid w:val="002B343D"/>
    <w:rsid w:val="002B653A"/>
    <w:rsid w:val="002C4773"/>
    <w:rsid w:val="002D3177"/>
    <w:rsid w:val="002D41E1"/>
    <w:rsid w:val="002E3748"/>
    <w:rsid w:val="002E625E"/>
    <w:rsid w:val="002F02A5"/>
    <w:rsid w:val="002F37B7"/>
    <w:rsid w:val="002F5318"/>
    <w:rsid w:val="00304224"/>
    <w:rsid w:val="00304881"/>
    <w:rsid w:val="00306811"/>
    <w:rsid w:val="00311831"/>
    <w:rsid w:val="003138D7"/>
    <w:rsid w:val="00314104"/>
    <w:rsid w:val="0032061E"/>
    <w:rsid w:val="00320856"/>
    <w:rsid w:val="00322B83"/>
    <w:rsid w:val="003239F4"/>
    <w:rsid w:val="00327ADB"/>
    <w:rsid w:val="00327F14"/>
    <w:rsid w:val="0034609C"/>
    <w:rsid w:val="00346F83"/>
    <w:rsid w:val="00352DD1"/>
    <w:rsid w:val="003644D0"/>
    <w:rsid w:val="003703D5"/>
    <w:rsid w:val="00371B1D"/>
    <w:rsid w:val="00372F1D"/>
    <w:rsid w:val="0037570B"/>
    <w:rsid w:val="00385FA5"/>
    <w:rsid w:val="00387AE9"/>
    <w:rsid w:val="0039398C"/>
    <w:rsid w:val="00395AF7"/>
    <w:rsid w:val="00395CBE"/>
    <w:rsid w:val="003A680A"/>
    <w:rsid w:val="003B2B1D"/>
    <w:rsid w:val="003C3431"/>
    <w:rsid w:val="003C35B6"/>
    <w:rsid w:val="003C4C15"/>
    <w:rsid w:val="003D1EEF"/>
    <w:rsid w:val="003D2A05"/>
    <w:rsid w:val="003D71F3"/>
    <w:rsid w:val="003E089B"/>
    <w:rsid w:val="003F071E"/>
    <w:rsid w:val="003F2B23"/>
    <w:rsid w:val="003F2BD7"/>
    <w:rsid w:val="003F2F38"/>
    <w:rsid w:val="00401B50"/>
    <w:rsid w:val="004022D6"/>
    <w:rsid w:val="00405AA3"/>
    <w:rsid w:val="0041255E"/>
    <w:rsid w:val="0041275E"/>
    <w:rsid w:val="004136AE"/>
    <w:rsid w:val="0042137B"/>
    <w:rsid w:val="0042266E"/>
    <w:rsid w:val="004328EF"/>
    <w:rsid w:val="00432D7A"/>
    <w:rsid w:val="00435D78"/>
    <w:rsid w:val="00455B20"/>
    <w:rsid w:val="00464AD7"/>
    <w:rsid w:val="00464EE0"/>
    <w:rsid w:val="004730B6"/>
    <w:rsid w:val="0047353E"/>
    <w:rsid w:val="00476184"/>
    <w:rsid w:val="004818F3"/>
    <w:rsid w:val="00494767"/>
    <w:rsid w:val="004A292E"/>
    <w:rsid w:val="004A2B67"/>
    <w:rsid w:val="004C771F"/>
    <w:rsid w:val="004D41A6"/>
    <w:rsid w:val="004D716A"/>
    <w:rsid w:val="004E06F2"/>
    <w:rsid w:val="004E1989"/>
    <w:rsid w:val="004E6114"/>
    <w:rsid w:val="004E768F"/>
    <w:rsid w:val="004F03A9"/>
    <w:rsid w:val="005005E2"/>
    <w:rsid w:val="00500D4A"/>
    <w:rsid w:val="005029B3"/>
    <w:rsid w:val="00505882"/>
    <w:rsid w:val="00522600"/>
    <w:rsid w:val="005234DE"/>
    <w:rsid w:val="00523BC5"/>
    <w:rsid w:val="0052458E"/>
    <w:rsid w:val="00524DAA"/>
    <w:rsid w:val="00524F64"/>
    <w:rsid w:val="005264BA"/>
    <w:rsid w:val="00533215"/>
    <w:rsid w:val="005365B2"/>
    <w:rsid w:val="00537FBE"/>
    <w:rsid w:val="005435BA"/>
    <w:rsid w:val="00554A58"/>
    <w:rsid w:val="00554B80"/>
    <w:rsid w:val="00560828"/>
    <w:rsid w:val="005627C3"/>
    <w:rsid w:val="00566A67"/>
    <w:rsid w:val="005676DA"/>
    <w:rsid w:val="0057602F"/>
    <w:rsid w:val="0057607D"/>
    <w:rsid w:val="0057694D"/>
    <w:rsid w:val="00586325"/>
    <w:rsid w:val="005940FA"/>
    <w:rsid w:val="005A3621"/>
    <w:rsid w:val="005A3C06"/>
    <w:rsid w:val="005A69E6"/>
    <w:rsid w:val="005C519F"/>
    <w:rsid w:val="005D3300"/>
    <w:rsid w:val="005D379F"/>
    <w:rsid w:val="005D3E48"/>
    <w:rsid w:val="005D5225"/>
    <w:rsid w:val="005D6669"/>
    <w:rsid w:val="005E1510"/>
    <w:rsid w:val="005E6FA9"/>
    <w:rsid w:val="005E75E4"/>
    <w:rsid w:val="005E7758"/>
    <w:rsid w:val="005F1EF2"/>
    <w:rsid w:val="005F3AA4"/>
    <w:rsid w:val="005F710A"/>
    <w:rsid w:val="005F7F7C"/>
    <w:rsid w:val="006075FA"/>
    <w:rsid w:val="00610DD0"/>
    <w:rsid w:val="006166C4"/>
    <w:rsid w:val="00621C45"/>
    <w:rsid w:val="006247D0"/>
    <w:rsid w:val="00626FEF"/>
    <w:rsid w:val="00633CE1"/>
    <w:rsid w:val="00634C28"/>
    <w:rsid w:val="00640BD3"/>
    <w:rsid w:val="006425D7"/>
    <w:rsid w:val="00642EBC"/>
    <w:rsid w:val="00645972"/>
    <w:rsid w:val="006501B7"/>
    <w:rsid w:val="006531D2"/>
    <w:rsid w:val="00654042"/>
    <w:rsid w:val="0066382F"/>
    <w:rsid w:val="0066444F"/>
    <w:rsid w:val="00664C76"/>
    <w:rsid w:val="00671874"/>
    <w:rsid w:val="0067249F"/>
    <w:rsid w:val="00675E4A"/>
    <w:rsid w:val="00675E66"/>
    <w:rsid w:val="006761C9"/>
    <w:rsid w:val="00676283"/>
    <w:rsid w:val="006854F2"/>
    <w:rsid w:val="00685B92"/>
    <w:rsid w:val="00694C22"/>
    <w:rsid w:val="006A18AC"/>
    <w:rsid w:val="006A1E15"/>
    <w:rsid w:val="006A39C6"/>
    <w:rsid w:val="006B0059"/>
    <w:rsid w:val="006B1329"/>
    <w:rsid w:val="006B3553"/>
    <w:rsid w:val="006B462D"/>
    <w:rsid w:val="006C6F56"/>
    <w:rsid w:val="006C75EB"/>
    <w:rsid w:val="006C7DE5"/>
    <w:rsid w:val="006E6E99"/>
    <w:rsid w:val="006F4905"/>
    <w:rsid w:val="006F6B74"/>
    <w:rsid w:val="0070112F"/>
    <w:rsid w:val="00703977"/>
    <w:rsid w:val="00704BCB"/>
    <w:rsid w:val="007057E0"/>
    <w:rsid w:val="00716B14"/>
    <w:rsid w:val="00717E7A"/>
    <w:rsid w:val="007258FE"/>
    <w:rsid w:val="00733856"/>
    <w:rsid w:val="00741840"/>
    <w:rsid w:val="00747ED7"/>
    <w:rsid w:val="00750194"/>
    <w:rsid w:val="00751A4C"/>
    <w:rsid w:val="00751D52"/>
    <w:rsid w:val="007628A1"/>
    <w:rsid w:val="007638EB"/>
    <w:rsid w:val="00772A75"/>
    <w:rsid w:val="0077357E"/>
    <w:rsid w:val="007812BF"/>
    <w:rsid w:val="00783A7A"/>
    <w:rsid w:val="007979C1"/>
    <w:rsid w:val="007A2FAB"/>
    <w:rsid w:val="007A5E14"/>
    <w:rsid w:val="007B261B"/>
    <w:rsid w:val="007B4E13"/>
    <w:rsid w:val="007B7333"/>
    <w:rsid w:val="007D11CB"/>
    <w:rsid w:val="007D26B6"/>
    <w:rsid w:val="007E2EF1"/>
    <w:rsid w:val="007E3FC9"/>
    <w:rsid w:val="007E46F6"/>
    <w:rsid w:val="007F6021"/>
    <w:rsid w:val="00801253"/>
    <w:rsid w:val="008012F8"/>
    <w:rsid w:val="00806688"/>
    <w:rsid w:val="00840C59"/>
    <w:rsid w:val="00842DB3"/>
    <w:rsid w:val="008646DE"/>
    <w:rsid w:val="0086644C"/>
    <w:rsid w:val="0086755B"/>
    <w:rsid w:val="00872378"/>
    <w:rsid w:val="00882A47"/>
    <w:rsid w:val="008834D0"/>
    <w:rsid w:val="0088585A"/>
    <w:rsid w:val="00891E94"/>
    <w:rsid w:val="00892622"/>
    <w:rsid w:val="008A25B5"/>
    <w:rsid w:val="008A2C80"/>
    <w:rsid w:val="008A3C35"/>
    <w:rsid w:val="008A410E"/>
    <w:rsid w:val="008A4BD7"/>
    <w:rsid w:val="008A4C62"/>
    <w:rsid w:val="008A7479"/>
    <w:rsid w:val="008B2184"/>
    <w:rsid w:val="008B3D6F"/>
    <w:rsid w:val="008C0095"/>
    <w:rsid w:val="008D2341"/>
    <w:rsid w:val="008D263E"/>
    <w:rsid w:val="008D322C"/>
    <w:rsid w:val="008E095F"/>
    <w:rsid w:val="008E2F06"/>
    <w:rsid w:val="008E47DC"/>
    <w:rsid w:val="008E7298"/>
    <w:rsid w:val="008F7AC0"/>
    <w:rsid w:val="00912507"/>
    <w:rsid w:val="00915969"/>
    <w:rsid w:val="009232D6"/>
    <w:rsid w:val="00927037"/>
    <w:rsid w:val="00931F72"/>
    <w:rsid w:val="009325B1"/>
    <w:rsid w:val="009354A3"/>
    <w:rsid w:val="00946945"/>
    <w:rsid w:val="0095042D"/>
    <w:rsid w:val="009512BC"/>
    <w:rsid w:val="009577CC"/>
    <w:rsid w:val="00962A77"/>
    <w:rsid w:val="00970A22"/>
    <w:rsid w:val="00975D89"/>
    <w:rsid w:val="00981D3B"/>
    <w:rsid w:val="0099579B"/>
    <w:rsid w:val="0099584A"/>
    <w:rsid w:val="00995CD1"/>
    <w:rsid w:val="009A1077"/>
    <w:rsid w:val="009A79F3"/>
    <w:rsid w:val="009C1721"/>
    <w:rsid w:val="009C2EFE"/>
    <w:rsid w:val="009C4682"/>
    <w:rsid w:val="009C71B7"/>
    <w:rsid w:val="009E2CC7"/>
    <w:rsid w:val="009F2669"/>
    <w:rsid w:val="009F4A13"/>
    <w:rsid w:val="00A00CE4"/>
    <w:rsid w:val="00A02B48"/>
    <w:rsid w:val="00A03B9E"/>
    <w:rsid w:val="00A11893"/>
    <w:rsid w:val="00A13576"/>
    <w:rsid w:val="00A164C9"/>
    <w:rsid w:val="00A233EC"/>
    <w:rsid w:val="00A24BE3"/>
    <w:rsid w:val="00A27FED"/>
    <w:rsid w:val="00A346BA"/>
    <w:rsid w:val="00A37014"/>
    <w:rsid w:val="00A45E32"/>
    <w:rsid w:val="00A5009B"/>
    <w:rsid w:val="00A701A0"/>
    <w:rsid w:val="00A74585"/>
    <w:rsid w:val="00A75FC6"/>
    <w:rsid w:val="00A82B4A"/>
    <w:rsid w:val="00A86DE6"/>
    <w:rsid w:val="00A9003C"/>
    <w:rsid w:val="00A95E08"/>
    <w:rsid w:val="00AA2F17"/>
    <w:rsid w:val="00AA4BA6"/>
    <w:rsid w:val="00AA6EB7"/>
    <w:rsid w:val="00AB0F22"/>
    <w:rsid w:val="00AB56F9"/>
    <w:rsid w:val="00AB74A1"/>
    <w:rsid w:val="00AC7D8C"/>
    <w:rsid w:val="00AD0E47"/>
    <w:rsid w:val="00AE0CFD"/>
    <w:rsid w:val="00AE4E27"/>
    <w:rsid w:val="00AE7104"/>
    <w:rsid w:val="00AE710B"/>
    <w:rsid w:val="00AF1BF8"/>
    <w:rsid w:val="00B00046"/>
    <w:rsid w:val="00B01163"/>
    <w:rsid w:val="00B013C0"/>
    <w:rsid w:val="00B05051"/>
    <w:rsid w:val="00B17D1F"/>
    <w:rsid w:val="00B215B0"/>
    <w:rsid w:val="00B27C14"/>
    <w:rsid w:val="00B304CA"/>
    <w:rsid w:val="00B3569D"/>
    <w:rsid w:val="00B446FA"/>
    <w:rsid w:val="00B5047E"/>
    <w:rsid w:val="00B51A13"/>
    <w:rsid w:val="00B52093"/>
    <w:rsid w:val="00B53ECD"/>
    <w:rsid w:val="00B61092"/>
    <w:rsid w:val="00B611FE"/>
    <w:rsid w:val="00B726B8"/>
    <w:rsid w:val="00B729FD"/>
    <w:rsid w:val="00B83253"/>
    <w:rsid w:val="00B8761D"/>
    <w:rsid w:val="00B90B41"/>
    <w:rsid w:val="00B924FC"/>
    <w:rsid w:val="00B92503"/>
    <w:rsid w:val="00B93356"/>
    <w:rsid w:val="00BA3B82"/>
    <w:rsid w:val="00BB10C9"/>
    <w:rsid w:val="00BB1585"/>
    <w:rsid w:val="00BC0A38"/>
    <w:rsid w:val="00BC15D1"/>
    <w:rsid w:val="00BC30F0"/>
    <w:rsid w:val="00BC4E9D"/>
    <w:rsid w:val="00BC6585"/>
    <w:rsid w:val="00BD221E"/>
    <w:rsid w:val="00BD3699"/>
    <w:rsid w:val="00C12F48"/>
    <w:rsid w:val="00C24F95"/>
    <w:rsid w:val="00C27F66"/>
    <w:rsid w:val="00C32205"/>
    <w:rsid w:val="00C401B9"/>
    <w:rsid w:val="00C41D4B"/>
    <w:rsid w:val="00C45720"/>
    <w:rsid w:val="00C45F4E"/>
    <w:rsid w:val="00C61ADE"/>
    <w:rsid w:val="00C63621"/>
    <w:rsid w:val="00C713ED"/>
    <w:rsid w:val="00C72960"/>
    <w:rsid w:val="00C77BEF"/>
    <w:rsid w:val="00C85845"/>
    <w:rsid w:val="00C8745C"/>
    <w:rsid w:val="00C92ACC"/>
    <w:rsid w:val="00C9310C"/>
    <w:rsid w:val="00CA0A28"/>
    <w:rsid w:val="00CA4658"/>
    <w:rsid w:val="00CB17C7"/>
    <w:rsid w:val="00CB5542"/>
    <w:rsid w:val="00CC3D45"/>
    <w:rsid w:val="00CC4ED1"/>
    <w:rsid w:val="00CD04B5"/>
    <w:rsid w:val="00CD1409"/>
    <w:rsid w:val="00CF3D6E"/>
    <w:rsid w:val="00CF6C9A"/>
    <w:rsid w:val="00D058B3"/>
    <w:rsid w:val="00D10023"/>
    <w:rsid w:val="00D10CC3"/>
    <w:rsid w:val="00D1798B"/>
    <w:rsid w:val="00D209B7"/>
    <w:rsid w:val="00D20B16"/>
    <w:rsid w:val="00D2257D"/>
    <w:rsid w:val="00D234AA"/>
    <w:rsid w:val="00D2444E"/>
    <w:rsid w:val="00D3074E"/>
    <w:rsid w:val="00D411EF"/>
    <w:rsid w:val="00D43DE6"/>
    <w:rsid w:val="00D556D7"/>
    <w:rsid w:val="00D566F0"/>
    <w:rsid w:val="00D6083C"/>
    <w:rsid w:val="00D618F8"/>
    <w:rsid w:val="00D73E5E"/>
    <w:rsid w:val="00D76846"/>
    <w:rsid w:val="00D76E30"/>
    <w:rsid w:val="00D835FD"/>
    <w:rsid w:val="00D83F2D"/>
    <w:rsid w:val="00D90760"/>
    <w:rsid w:val="00D918A4"/>
    <w:rsid w:val="00D936D6"/>
    <w:rsid w:val="00DA0263"/>
    <w:rsid w:val="00DB12C6"/>
    <w:rsid w:val="00DC63A2"/>
    <w:rsid w:val="00DC7462"/>
    <w:rsid w:val="00DD0D2B"/>
    <w:rsid w:val="00DD78B1"/>
    <w:rsid w:val="00DE6DB1"/>
    <w:rsid w:val="00E020D9"/>
    <w:rsid w:val="00E0241E"/>
    <w:rsid w:val="00E05E73"/>
    <w:rsid w:val="00E05F2B"/>
    <w:rsid w:val="00E10154"/>
    <w:rsid w:val="00E13729"/>
    <w:rsid w:val="00E1692F"/>
    <w:rsid w:val="00E16A76"/>
    <w:rsid w:val="00E20D24"/>
    <w:rsid w:val="00E21E7A"/>
    <w:rsid w:val="00E237FF"/>
    <w:rsid w:val="00E252D0"/>
    <w:rsid w:val="00E34259"/>
    <w:rsid w:val="00E471FD"/>
    <w:rsid w:val="00E5013D"/>
    <w:rsid w:val="00E52FE2"/>
    <w:rsid w:val="00E5359E"/>
    <w:rsid w:val="00E644DA"/>
    <w:rsid w:val="00E653E6"/>
    <w:rsid w:val="00E673BA"/>
    <w:rsid w:val="00E7047C"/>
    <w:rsid w:val="00E75C9A"/>
    <w:rsid w:val="00E76A0D"/>
    <w:rsid w:val="00E77606"/>
    <w:rsid w:val="00E77CF6"/>
    <w:rsid w:val="00E95363"/>
    <w:rsid w:val="00EB1BA3"/>
    <w:rsid w:val="00EB5E7E"/>
    <w:rsid w:val="00EC2D99"/>
    <w:rsid w:val="00EC31F1"/>
    <w:rsid w:val="00EC6497"/>
    <w:rsid w:val="00ED268C"/>
    <w:rsid w:val="00ED27F0"/>
    <w:rsid w:val="00ED5B23"/>
    <w:rsid w:val="00EE5548"/>
    <w:rsid w:val="00EF51CC"/>
    <w:rsid w:val="00F003B6"/>
    <w:rsid w:val="00F03E87"/>
    <w:rsid w:val="00F13E50"/>
    <w:rsid w:val="00F20E38"/>
    <w:rsid w:val="00F21500"/>
    <w:rsid w:val="00F22BEE"/>
    <w:rsid w:val="00F26798"/>
    <w:rsid w:val="00F44D59"/>
    <w:rsid w:val="00F518EB"/>
    <w:rsid w:val="00F53F2E"/>
    <w:rsid w:val="00F54205"/>
    <w:rsid w:val="00F6194D"/>
    <w:rsid w:val="00F6609F"/>
    <w:rsid w:val="00F71315"/>
    <w:rsid w:val="00F71830"/>
    <w:rsid w:val="00F802E5"/>
    <w:rsid w:val="00F80DF2"/>
    <w:rsid w:val="00F814FF"/>
    <w:rsid w:val="00F81F27"/>
    <w:rsid w:val="00F87130"/>
    <w:rsid w:val="00F87F27"/>
    <w:rsid w:val="00FA0927"/>
    <w:rsid w:val="00FB56DD"/>
    <w:rsid w:val="00FC245E"/>
    <w:rsid w:val="00FD5230"/>
    <w:rsid w:val="00FE07BC"/>
    <w:rsid w:val="00FE08D4"/>
    <w:rsid w:val="00FE2D4D"/>
    <w:rsid w:val="00FE3204"/>
    <w:rsid w:val="00FE3405"/>
    <w:rsid w:val="00FF114C"/>
    <w:rsid w:val="00FF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CF649B"/>
  <w15:docId w15:val="{1A8677CE-5A04-417D-87F2-497744C6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7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6C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F6CAA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0F6CAA"/>
    <w:pPr>
      <w:keepNext/>
      <w:jc w:val="center"/>
      <w:outlineLvl w:val="2"/>
    </w:pPr>
    <w:rPr>
      <w:b/>
      <w:sz w:val="26"/>
      <w:szCs w:val="20"/>
    </w:rPr>
  </w:style>
  <w:style w:type="paragraph" w:styleId="4">
    <w:name w:val="heading 4"/>
    <w:basedOn w:val="a"/>
    <w:next w:val="a"/>
    <w:qFormat/>
    <w:rsid w:val="000F6CAA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0F6CAA"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rsid w:val="000F6CAA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0F6CAA"/>
    <w:pPr>
      <w:keepNext/>
      <w:jc w:val="center"/>
      <w:outlineLvl w:val="6"/>
    </w:pPr>
    <w:rPr>
      <w:rFonts w:ascii="Arial Narrow" w:hAnsi="Arial Narrow"/>
      <w:sz w:val="28"/>
    </w:rPr>
  </w:style>
  <w:style w:type="paragraph" w:styleId="8">
    <w:name w:val="heading 8"/>
    <w:basedOn w:val="a"/>
    <w:next w:val="a"/>
    <w:qFormat/>
    <w:rsid w:val="000F6CAA"/>
    <w:pPr>
      <w:keepNext/>
      <w:jc w:val="center"/>
      <w:outlineLvl w:val="7"/>
    </w:pPr>
    <w:rPr>
      <w:b/>
      <w:bCs/>
      <w:sz w:val="32"/>
    </w:rPr>
  </w:style>
  <w:style w:type="paragraph" w:styleId="9">
    <w:name w:val="heading 9"/>
    <w:basedOn w:val="a"/>
    <w:next w:val="a"/>
    <w:qFormat/>
    <w:rsid w:val="000F6CAA"/>
    <w:pPr>
      <w:keepNext/>
      <w:jc w:val="both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6CAA"/>
    <w:pPr>
      <w:ind w:firstLine="708"/>
      <w:jc w:val="both"/>
    </w:pPr>
  </w:style>
  <w:style w:type="paragraph" w:styleId="20">
    <w:name w:val="Body Text Indent 2"/>
    <w:basedOn w:val="a"/>
    <w:rsid w:val="000F6CAA"/>
    <w:pPr>
      <w:spacing w:line="280" w:lineRule="exact"/>
      <w:ind w:firstLine="709"/>
      <w:jc w:val="both"/>
    </w:pPr>
    <w:rPr>
      <w:sz w:val="28"/>
    </w:rPr>
  </w:style>
  <w:style w:type="paragraph" w:styleId="a4">
    <w:name w:val="Body Text"/>
    <w:basedOn w:val="a"/>
    <w:rsid w:val="000F6CAA"/>
    <w:pPr>
      <w:spacing w:line="280" w:lineRule="exact"/>
    </w:pPr>
    <w:rPr>
      <w:sz w:val="28"/>
    </w:rPr>
  </w:style>
  <w:style w:type="paragraph" w:styleId="30">
    <w:name w:val="Body Text Indent 3"/>
    <w:basedOn w:val="a"/>
    <w:rsid w:val="000F6CAA"/>
    <w:pPr>
      <w:spacing w:line="280" w:lineRule="exact"/>
      <w:ind w:left="709"/>
      <w:jc w:val="both"/>
    </w:pPr>
    <w:rPr>
      <w:sz w:val="28"/>
    </w:rPr>
  </w:style>
  <w:style w:type="paragraph" w:styleId="21">
    <w:name w:val="Body Text 2"/>
    <w:basedOn w:val="a"/>
    <w:rsid w:val="000F6CAA"/>
    <w:pPr>
      <w:jc w:val="center"/>
    </w:pPr>
    <w:rPr>
      <w:sz w:val="28"/>
    </w:rPr>
  </w:style>
  <w:style w:type="paragraph" w:styleId="31">
    <w:name w:val="Body Text 3"/>
    <w:basedOn w:val="a"/>
    <w:rsid w:val="000F6CAA"/>
    <w:pPr>
      <w:jc w:val="both"/>
    </w:pPr>
    <w:rPr>
      <w:sz w:val="28"/>
    </w:rPr>
  </w:style>
  <w:style w:type="paragraph" w:styleId="a5">
    <w:name w:val="header"/>
    <w:basedOn w:val="a"/>
    <w:rsid w:val="000F6CA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F6CAA"/>
  </w:style>
  <w:style w:type="character" w:styleId="a7">
    <w:name w:val="Hyperlink"/>
    <w:basedOn w:val="a0"/>
    <w:rsid w:val="000F6CAA"/>
    <w:rPr>
      <w:color w:val="0000FF"/>
      <w:u w:val="single"/>
    </w:rPr>
  </w:style>
  <w:style w:type="paragraph" w:styleId="a8">
    <w:name w:val="Balloon Text"/>
    <w:basedOn w:val="a"/>
    <w:semiHidden/>
    <w:rsid w:val="00F80D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379F"/>
    <w:pPr>
      <w:ind w:left="720"/>
      <w:contextualSpacing/>
    </w:pPr>
  </w:style>
  <w:style w:type="table" w:styleId="aa">
    <w:name w:val="Table Grid"/>
    <w:basedOn w:val="a1"/>
    <w:uiPriority w:val="39"/>
    <w:rsid w:val="00BB1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link w:val="210"/>
    <w:locked/>
    <w:rsid w:val="002324DE"/>
    <w:rPr>
      <w:rFonts w:ascii="Arial" w:hAnsi="Arial" w:cs="Arial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2324DE"/>
    <w:pPr>
      <w:widowControl w:val="0"/>
      <w:shd w:val="clear" w:color="auto" w:fill="FFFFFF"/>
      <w:spacing w:before="480" w:line="336" w:lineRule="exact"/>
      <w:jc w:val="both"/>
    </w:pPr>
    <w:rPr>
      <w:rFonts w:ascii="Arial" w:hAnsi="Arial" w:cs="Arial"/>
      <w:sz w:val="28"/>
      <w:szCs w:val="28"/>
    </w:rPr>
  </w:style>
  <w:style w:type="paragraph" w:customStyle="1" w:styleId="Style3">
    <w:name w:val="Style3"/>
    <w:basedOn w:val="a"/>
    <w:uiPriority w:val="99"/>
    <w:rsid w:val="00970A2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970A2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70A22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b">
    <w:name w:val="No Spacing"/>
    <w:link w:val="ac"/>
    <w:uiPriority w:val="1"/>
    <w:qFormat/>
    <w:rsid w:val="00970A2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70A22"/>
    <w:rPr>
      <w:b/>
      <w:bCs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3D71F3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3D71F3"/>
    <w:rPr>
      <w:b/>
      <w:bCs/>
    </w:rPr>
  </w:style>
  <w:style w:type="character" w:customStyle="1" w:styleId="ac">
    <w:name w:val="Без интервала Знак"/>
    <w:basedOn w:val="a0"/>
    <w:link w:val="ab"/>
    <w:uiPriority w:val="1"/>
    <w:locked/>
    <w:rsid w:val="00F81F27"/>
    <w:rPr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1F5F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ool27\Desktop\&#1041;&#1083;&#1072;&#1085;&#1082;&#1080;%20&#1087;&#1088;&#1080;&#1082;&#1072;&#1079;&#1086;&#1074;\&#1041;&#1083;&#1072;&#1085;&#1082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88441-81A6-4F8E-A105-CD05A49C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Префекта</vt:lpstr>
    </vt:vector>
  </TitlesOfParts>
  <Company>Krokoz™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Префекта</dc:title>
  <dc:subject/>
  <dc:creator>School27</dc:creator>
  <cp:keywords/>
  <dc:description/>
  <cp:lastModifiedBy>888</cp:lastModifiedBy>
  <cp:revision>2</cp:revision>
  <cp:lastPrinted>2023-01-27T12:17:00Z</cp:lastPrinted>
  <dcterms:created xsi:type="dcterms:W3CDTF">2024-02-09T10:41:00Z</dcterms:created>
  <dcterms:modified xsi:type="dcterms:W3CDTF">2024-02-09T10:41:00Z</dcterms:modified>
</cp:coreProperties>
</file>